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FEE0" w14:textId="77777777" w:rsidR="00C41962" w:rsidRDefault="00C41962" w:rsidP="00B80940">
      <w:pPr>
        <w:jc w:val="center"/>
        <w:rPr>
          <w:rFonts w:ascii="Arial" w:hAnsi="Arial" w:cs="Arial"/>
          <w:u w:val="single"/>
        </w:rPr>
      </w:pPr>
    </w:p>
    <w:p w14:paraId="46E18F92" w14:textId="77777777" w:rsidR="004166E8" w:rsidRPr="00B80940" w:rsidRDefault="00B80940" w:rsidP="00B80940">
      <w:pPr>
        <w:jc w:val="center"/>
        <w:rPr>
          <w:rFonts w:ascii="Arial" w:hAnsi="Arial" w:cs="Arial"/>
          <w:u w:val="single"/>
        </w:rPr>
      </w:pPr>
      <w:r w:rsidRPr="00B80940">
        <w:rPr>
          <w:rFonts w:ascii="Arial" w:hAnsi="Arial" w:cs="Arial"/>
          <w:u w:val="single"/>
        </w:rPr>
        <w:t xml:space="preserve">MINUTES OF THE </w:t>
      </w:r>
      <w:r w:rsidR="00DE52E4">
        <w:rPr>
          <w:rFonts w:ascii="Arial" w:hAnsi="Arial" w:cs="Arial"/>
          <w:u w:val="single"/>
        </w:rPr>
        <w:t xml:space="preserve">ANNUAL </w:t>
      </w:r>
      <w:r w:rsidRPr="00B80940">
        <w:rPr>
          <w:rFonts w:ascii="Arial" w:hAnsi="Arial" w:cs="Arial"/>
          <w:u w:val="single"/>
        </w:rPr>
        <w:t>MEE</w:t>
      </w:r>
      <w:r w:rsidR="000F7765">
        <w:rPr>
          <w:rFonts w:ascii="Arial" w:hAnsi="Arial" w:cs="Arial"/>
          <w:u w:val="single"/>
        </w:rPr>
        <w:t>T</w:t>
      </w:r>
      <w:r w:rsidRPr="00B80940">
        <w:rPr>
          <w:rFonts w:ascii="Arial" w:hAnsi="Arial" w:cs="Arial"/>
          <w:u w:val="single"/>
        </w:rPr>
        <w:t>ING OF REEDLEY HALLOWS PARISH COUNCIL</w:t>
      </w:r>
    </w:p>
    <w:p w14:paraId="564DB6B8" w14:textId="77777777" w:rsidR="00B80940" w:rsidRPr="00D051DC" w:rsidRDefault="00DE52E4" w:rsidP="00D051DC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HELD ON </w:t>
      </w:r>
      <w:r w:rsidR="0065399B">
        <w:rPr>
          <w:rFonts w:ascii="Arial" w:hAnsi="Arial" w:cs="Arial"/>
          <w:u w:val="single"/>
        </w:rPr>
        <w:t xml:space="preserve">TUESDAY </w:t>
      </w:r>
      <w:proofErr w:type="gramStart"/>
      <w:r w:rsidR="0065399B">
        <w:rPr>
          <w:rFonts w:ascii="Arial" w:hAnsi="Arial" w:cs="Arial"/>
          <w:u w:val="single"/>
        </w:rPr>
        <w:t xml:space="preserve">9 </w:t>
      </w:r>
      <w:r w:rsidR="00982FF5">
        <w:rPr>
          <w:rFonts w:ascii="Arial" w:hAnsi="Arial" w:cs="Arial"/>
          <w:u w:val="single"/>
        </w:rPr>
        <w:t xml:space="preserve"> </w:t>
      </w:r>
      <w:r w:rsidR="00CF36F0">
        <w:rPr>
          <w:rFonts w:ascii="Arial" w:hAnsi="Arial" w:cs="Arial"/>
          <w:u w:val="single"/>
        </w:rPr>
        <w:t>May</w:t>
      </w:r>
      <w:proofErr w:type="gramEnd"/>
      <w:r w:rsidR="00CF36F0">
        <w:rPr>
          <w:rFonts w:ascii="Arial" w:hAnsi="Arial" w:cs="Arial"/>
          <w:u w:val="single"/>
        </w:rPr>
        <w:t>, 20</w:t>
      </w:r>
      <w:r w:rsidR="00B24E33">
        <w:rPr>
          <w:rFonts w:ascii="Arial" w:hAnsi="Arial" w:cs="Arial"/>
          <w:u w:val="single"/>
        </w:rPr>
        <w:t>2</w:t>
      </w:r>
      <w:r w:rsidR="0065399B">
        <w:rPr>
          <w:rFonts w:ascii="Arial" w:hAnsi="Arial" w:cs="Arial"/>
          <w:u w:val="single"/>
        </w:rPr>
        <w:t>3</w:t>
      </w:r>
      <w:r w:rsidR="00B24E33">
        <w:rPr>
          <w:rFonts w:ascii="Arial" w:hAnsi="Arial" w:cs="Arial"/>
          <w:u w:val="single"/>
        </w:rPr>
        <w:t xml:space="preserve"> AT THE SMITHSON’S FARM CAFÉ, WOODEND ROAD, BURNLEY. </w:t>
      </w:r>
    </w:p>
    <w:p w14:paraId="7E679325" w14:textId="77777777" w:rsidR="002A4F2C" w:rsidRDefault="002A4F2C" w:rsidP="0039449A">
      <w:pPr>
        <w:ind w:left="2880" w:hanging="2880"/>
        <w:jc w:val="both"/>
        <w:rPr>
          <w:rFonts w:ascii="Arial" w:hAnsi="Arial" w:cs="Arial"/>
          <w:u w:val="single"/>
        </w:rPr>
      </w:pPr>
    </w:p>
    <w:p w14:paraId="6684FEA1" w14:textId="77777777" w:rsidR="00B80940" w:rsidRPr="00DE52E4" w:rsidRDefault="00B80940" w:rsidP="0039449A">
      <w:pPr>
        <w:ind w:left="2880" w:hanging="2880"/>
        <w:jc w:val="both"/>
        <w:rPr>
          <w:rFonts w:ascii="Arial" w:hAnsi="Arial" w:cs="Arial"/>
        </w:rPr>
      </w:pPr>
      <w:r w:rsidRPr="00B80940">
        <w:rPr>
          <w:rFonts w:ascii="Arial" w:hAnsi="Arial" w:cs="Arial"/>
          <w:u w:val="single"/>
        </w:rPr>
        <w:t>MEMBERS PRESENT</w:t>
      </w:r>
      <w:r w:rsidR="00DE52E4">
        <w:rPr>
          <w:rFonts w:ascii="Arial" w:hAnsi="Arial" w:cs="Arial"/>
          <w:u w:val="single"/>
        </w:rPr>
        <w:t>:</w:t>
      </w:r>
      <w:r w:rsidR="00DE52E4">
        <w:rPr>
          <w:rFonts w:ascii="Arial" w:hAnsi="Arial" w:cs="Arial"/>
        </w:rPr>
        <w:tab/>
        <w:t>Cllr</w:t>
      </w:r>
      <w:r w:rsidR="00982FF5">
        <w:rPr>
          <w:rFonts w:ascii="Arial" w:hAnsi="Arial" w:cs="Arial"/>
        </w:rPr>
        <w:t>, Cllr</w:t>
      </w:r>
      <w:r w:rsidR="00DE52E4">
        <w:rPr>
          <w:rFonts w:ascii="Arial" w:hAnsi="Arial" w:cs="Arial"/>
        </w:rPr>
        <w:t xml:space="preserve"> Mrs P V Bates,</w:t>
      </w:r>
      <w:r w:rsidR="00982FF5">
        <w:rPr>
          <w:rFonts w:ascii="Arial" w:hAnsi="Arial" w:cs="Arial"/>
        </w:rPr>
        <w:t xml:space="preserve"> Cllr R. Korol</w:t>
      </w:r>
      <w:proofErr w:type="gramStart"/>
      <w:r w:rsidR="00982FF5">
        <w:rPr>
          <w:rFonts w:ascii="Arial" w:hAnsi="Arial" w:cs="Arial"/>
        </w:rPr>
        <w:t>, ,</w:t>
      </w:r>
      <w:proofErr w:type="gramEnd"/>
      <w:r w:rsidR="0065399B">
        <w:rPr>
          <w:rFonts w:ascii="Arial" w:hAnsi="Arial" w:cs="Arial"/>
        </w:rPr>
        <w:t xml:space="preserve"> Cllr P. McCormick</w:t>
      </w:r>
      <w:r w:rsidR="00982FF5">
        <w:rPr>
          <w:rFonts w:ascii="Arial" w:hAnsi="Arial" w:cs="Arial"/>
        </w:rPr>
        <w:t xml:space="preserve"> </w:t>
      </w:r>
      <w:r w:rsidR="0065399B">
        <w:rPr>
          <w:rFonts w:ascii="Arial" w:hAnsi="Arial" w:cs="Arial"/>
        </w:rPr>
        <w:t xml:space="preserve"> and </w:t>
      </w:r>
      <w:r w:rsidR="00CF36F0">
        <w:rPr>
          <w:rFonts w:ascii="Arial" w:hAnsi="Arial" w:cs="Arial"/>
        </w:rPr>
        <w:t xml:space="preserve"> </w:t>
      </w:r>
      <w:r w:rsidR="00873995">
        <w:rPr>
          <w:rFonts w:ascii="Arial" w:hAnsi="Arial" w:cs="Arial"/>
        </w:rPr>
        <w:t xml:space="preserve">Cllr </w:t>
      </w:r>
      <w:r w:rsidR="00D051DC">
        <w:rPr>
          <w:rFonts w:ascii="Arial" w:hAnsi="Arial" w:cs="Arial"/>
        </w:rPr>
        <w:t>Mrs L Oddie</w:t>
      </w:r>
      <w:r w:rsidR="00982FF5">
        <w:rPr>
          <w:rFonts w:ascii="Arial" w:hAnsi="Arial" w:cs="Arial"/>
        </w:rPr>
        <w:t xml:space="preserve"> </w:t>
      </w:r>
    </w:p>
    <w:p w14:paraId="17296100" w14:textId="77777777" w:rsidR="00B80940" w:rsidRDefault="00B80940" w:rsidP="00CF36F0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IN ATTENDANCE</w:t>
      </w:r>
      <w:r w:rsidR="00DE52E4">
        <w:rPr>
          <w:rFonts w:ascii="Arial" w:hAnsi="Arial" w:cs="Arial"/>
          <w:u w:val="single"/>
        </w:rPr>
        <w:t>:</w:t>
      </w:r>
      <w:r w:rsidR="00DE52E4">
        <w:rPr>
          <w:rFonts w:ascii="Arial" w:hAnsi="Arial" w:cs="Arial"/>
        </w:rPr>
        <w:tab/>
      </w:r>
      <w:r w:rsidR="00CF36F0">
        <w:rPr>
          <w:rFonts w:ascii="Arial" w:hAnsi="Arial" w:cs="Arial"/>
        </w:rPr>
        <w:t xml:space="preserve">Mr I Woolstencroft </w:t>
      </w:r>
      <w:r w:rsidR="00982FF5">
        <w:rPr>
          <w:rFonts w:ascii="Arial" w:hAnsi="Arial" w:cs="Arial"/>
        </w:rPr>
        <w:t xml:space="preserve">Clerk </w:t>
      </w:r>
      <w:r w:rsidR="00C174AC">
        <w:rPr>
          <w:rFonts w:ascii="Arial" w:hAnsi="Arial" w:cs="Arial"/>
        </w:rPr>
        <w:t xml:space="preserve">and </w:t>
      </w:r>
      <w:r w:rsidR="00873995">
        <w:rPr>
          <w:rFonts w:ascii="Arial" w:hAnsi="Arial" w:cs="Arial"/>
        </w:rPr>
        <w:t xml:space="preserve">Mr S Bates </w:t>
      </w:r>
      <w:proofErr w:type="spellStart"/>
      <w:r w:rsidR="00873995">
        <w:rPr>
          <w:rFonts w:ascii="Arial" w:hAnsi="Arial" w:cs="Arial"/>
        </w:rPr>
        <w:t>Lengthsman</w:t>
      </w:r>
      <w:proofErr w:type="spellEnd"/>
      <w:r w:rsidR="00873995">
        <w:rPr>
          <w:rFonts w:ascii="Arial" w:hAnsi="Arial" w:cs="Arial"/>
        </w:rPr>
        <w:t>.</w:t>
      </w:r>
    </w:p>
    <w:p w14:paraId="297AEFCE" w14:textId="77777777" w:rsidR="00CF36F0" w:rsidRPr="00DE52E4" w:rsidRDefault="00CF36F0" w:rsidP="00CF36F0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8484"/>
        <w:gridCol w:w="236"/>
      </w:tblGrid>
      <w:tr w:rsidR="00B80940" w14:paraId="750C25FA" w14:textId="77777777" w:rsidTr="000B576F">
        <w:tc>
          <w:tcPr>
            <w:tcW w:w="522" w:type="dxa"/>
          </w:tcPr>
          <w:p w14:paraId="6C4E6B27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1771B5A6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00526C2A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70C3C0DC" w14:textId="77777777" w:rsidTr="000B576F">
        <w:tc>
          <w:tcPr>
            <w:tcW w:w="522" w:type="dxa"/>
          </w:tcPr>
          <w:p w14:paraId="6E19D3CA" w14:textId="77777777" w:rsidR="00B80940" w:rsidRDefault="00873995" w:rsidP="0087399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1.</w:t>
            </w:r>
          </w:p>
        </w:tc>
        <w:tc>
          <w:tcPr>
            <w:tcW w:w="8484" w:type="dxa"/>
          </w:tcPr>
          <w:p w14:paraId="6FDEF13A" w14:textId="77777777" w:rsidR="00B80940" w:rsidRDefault="00DE52E4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REPORT OF THE OUTGOING CHAIRMAN</w:t>
            </w:r>
          </w:p>
          <w:p w14:paraId="56D94038" w14:textId="77777777" w:rsidR="00DE52E4" w:rsidRPr="00DE52E4" w:rsidRDefault="00DE52E4" w:rsidP="00C174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Bates provided a report</w:t>
            </w:r>
            <w:r w:rsidR="007F4BD1">
              <w:rPr>
                <w:rFonts w:ascii="Arial" w:hAnsi="Arial" w:cs="Arial"/>
              </w:rPr>
              <w:t xml:space="preserve"> of last year’s</w:t>
            </w:r>
            <w:r w:rsidR="00C174AC">
              <w:rPr>
                <w:rFonts w:ascii="Arial" w:hAnsi="Arial" w:cs="Arial"/>
              </w:rPr>
              <w:t xml:space="preserve"> activity by the Parish Council, and an electronic and </w:t>
            </w:r>
            <w:r w:rsidR="007F4BD1">
              <w:rPr>
                <w:rFonts w:ascii="Arial" w:hAnsi="Arial" w:cs="Arial"/>
              </w:rPr>
              <w:t>a hard copy is on file.  The Chairman was thanked for her hard work.</w:t>
            </w:r>
          </w:p>
        </w:tc>
        <w:tc>
          <w:tcPr>
            <w:tcW w:w="236" w:type="dxa"/>
          </w:tcPr>
          <w:p w14:paraId="678191D0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02C92DE6" w14:textId="77777777" w:rsidTr="000B576F">
        <w:tc>
          <w:tcPr>
            <w:tcW w:w="522" w:type="dxa"/>
          </w:tcPr>
          <w:p w14:paraId="20CAB222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1B207FB8" w14:textId="77777777"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48D0869E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687C6A14" w14:textId="77777777" w:rsidTr="000B576F">
        <w:tc>
          <w:tcPr>
            <w:tcW w:w="522" w:type="dxa"/>
          </w:tcPr>
          <w:p w14:paraId="7AF28381" w14:textId="77777777"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  <w:r w:rsidR="00B80940">
              <w:rPr>
                <w:rFonts w:ascii="Arial" w:hAnsi="Arial" w:cs="Arial"/>
                <w:u w:val="single"/>
              </w:rPr>
              <w:t xml:space="preserve">. </w:t>
            </w:r>
          </w:p>
        </w:tc>
        <w:tc>
          <w:tcPr>
            <w:tcW w:w="8484" w:type="dxa"/>
          </w:tcPr>
          <w:p w14:paraId="44ABD97C" w14:textId="77777777" w:rsidR="00B80940" w:rsidRDefault="007F4BD1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ELECTION OF CHAIRMAN</w:t>
            </w:r>
          </w:p>
          <w:p w14:paraId="0FC350ED" w14:textId="77777777" w:rsidR="007F4BD1" w:rsidRPr="007F4BD1" w:rsidRDefault="007F4BD1" w:rsidP="006539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C174AC">
              <w:rPr>
                <w:rFonts w:ascii="Arial" w:hAnsi="Arial" w:cs="Arial"/>
              </w:rPr>
              <w:t xml:space="preserve">Mrs P V </w:t>
            </w:r>
            <w:r>
              <w:rPr>
                <w:rFonts w:ascii="Arial" w:hAnsi="Arial" w:cs="Arial"/>
              </w:rPr>
              <w:t xml:space="preserve">Bates was elected as Chairman.  Proposed by Councillor </w:t>
            </w:r>
            <w:proofErr w:type="gramStart"/>
            <w:r w:rsidR="00982FF5">
              <w:rPr>
                <w:rFonts w:ascii="Arial" w:hAnsi="Arial" w:cs="Arial"/>
              </w:rPr>
              <w:t xml:space="preserve">Mrs </w:t>
            </w:r>
            <w:r w:rsidR="00CF36F0">
              <w:rPr>
                <w:rFonts w:ascii="Arial" w:hAnsi="Arial" w:cs="Arial"/>
              </w:rPr>
              <w:t xml:space="preserve"> L.</w:t>
            </w:r>
            <w:proofErr w:type="gramEnd"/>
            <w:r w:rsidR="00CF36F0">
              <w:rPr>
                <w:rFonts w:ascii="Arial" w:hAnsi="Arial" w:cs="Arial"/>
              </w:rPr>
              <w:t xml:space="preserve"> Oddie and </w:t>
            </w:r>
            <w:r w:rsidR="00C174AC">
              <w:rPr>
                <w:rFonts w:ascii="Arial" w:hAnsi="Arial" w:cs="Arial"/>
              </w:rPr>
              <w:t xml:space="preserve">seconded </w:t>
            </w:r>
            <w:r>
              <w:rPr>
                <w:rFonts w:ascii="Arial" w:hAnsi="Arial" w:cs="Arial"/>
              </w:rPr>
              <w:t>by Councillor</w:t>
            </w:r>
            <w:r w:rsidR="0065399B">
              <w:rPr>
                <w:rFonts w:ascii="Arial" w:hAnsi="Arial" w:cs="Arial"/>
              </w:rPr>
              <w:t xml:space="preserve"> Mr R. Korol</w:t>
            </w:r>
            <w:r w:rsidR="00B24E33">
              <w:rPr>
                <w:rFonts w:ascii="Arial" w:hAnsi="Arial" w:cs="Arial"/>
              </w:rPr>
              <w:t xml:space="preserve">. </w:t>
            </w:r>
            <w:r w:rsidR="00982FF5">
              <w:rPr>
                <w:rFonts w:ascii="Arial" w:hAnsi="Arial" w:cs="Arial"/>
              </w:rPr>
              <w:t xml:space="preserve"> </w:t>
            </w:r>
            <w:r w:rsidR="00CF36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All were in favour. </w:t>
            </w:r>
          </w:p>
        </w:tc>
        <w:tc>
          <w:tcPr>
            <w:tcW w:w="236" w:type="dxa"/>
          </w:tcPr>
          <w:p w14:paraId="530456A2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2E16B44A" w14:textId="77777777" w:rsidTr="000B576F">
        <w:tc>
          <w:tcPr>
            <w:tcW w:w="522" w:type="dxa"/>
          </w:tcPr>
          <w:p w14:paraId="07FE6A52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4641723A" w14:textId="77777777"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57C7FBE0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54EE115D" w14:textId="77777777" w:rsidTr="000B576F">
        <w:tc>
          <w:tcPr>
            <w:tcW w:w="522" w:type="dxa"/>
          </w:tcPr>
          <w:p w14:paraId="380F54A6" w14:textId="77777777"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</w:t>
            </w:r>
            <w:r w:rsidR="00B80940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14:paraId="3F2F2F02" w14:textId="77777777" w:rsidR="00B80940" w:rsidRDefault="007F4BD1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ELECTION OF VICE CHAIRMAN</w:t>
            </w:r>
          </w:p>
          <w:p w14:paraId="102B3D3E" w14:textId="77777777" w:rsidR="007F4BD1" w:rsidRPr="007F4BD1" w:rsidRDefault="007F4BD1" w:rsidP="006539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39449A">
              <w:rPr>
                <w:rFonts w:ascii="Arial" w:hAnsi="Arial" w:cs="Arial"/>
              </w:rPr>
              <w:t xml:space="preserve">Mrs </w:t>
            </w:r>
            <w:r w:rsidR="00CF36F0">
              <w:rPr>
                <w:rFonts w:ascii="Arial" w:hAnsi="Arial" w:cs="Arial"/>
              </w:rPr>
              <w:t xml:space="preserve">C. Johnson </w:t>
            </w:r>
            <w:r>
              <w:rPr>
                <w:rFonts w:ascii="Arial" w:hAnsi="Arial" w:cs="Arial"/>
              </w:rPr>
              <w:t>was elect</w:t>
            </w:r>
            <w:r w:rsidR="00C174AC">
              <w:rPr>
                <w:rFonts w:ascii="Arial" w:hAnsi="Arial" w:cs="Arial"/>
              </w:rPr>
              <w:t>ed Vice Chairman.  Proposed by C</w:t>
            </w:r>
            <w:r>
              <w:rPr>
                <w:rFonts w:ascii="Arial" w:hAnsi="Arial" w:cs="Arial"/>
              </w:rPr>
              <w:t xml:space="preserve">ouncillor Mrs </w:t>
            </w:r>
            <w:r w:rsidR="00B24E33">
              <w:rPr>
                <w:rFonts w:ascii="Arial" w:hAnsi="Arial" w:cs="Arial"/>
              </w:rPr>
              <w:t xml:space="preserve">V. Bates </w:t>
            </w:r>
            <w:r>
              <w:rPr>
                <w:rFonts w:ascii="Arial" w:hAnsi="Arial" w:cs="Arial"/>
              </w:rPr>
              <w:t xml:space="preserve">and seconded by </w:t>
            </w:r>
            <w:proofErr w:type="gramStart"/>
            <w:r>
              <w:rPr>
                <w:rFonts w:ascii="Arial" w:hAnsi="Arial" w:cs="Arial"/>
              </w:rPr>
              <w:t>Councillor</w:t>
            </w:r>
            <w:r w:rsidR="0065399B">
              <w:rPr>
                <w:rFonts w:ascii="Arial" w:hAnsi="Arial" w:cs="Arial"/>
              </w:rPr>
              <w:t xml:space="preserve">  L</w:t>
            </w:r>
            <w:proofErr w:type="gramEnd"/>
            <w:r w:rsidR="0065399B">
              <w:rPr>
                <w:rFonts w:ascii="Arial" w:hAnsi="Arial" w:cs="Arial"/>
              </w:rPr>
              <w:t xml:space="preserve"> .Oddie </w:t>
            </w:r>
            <w:r>
              <w:rPr>
                <w:rFonts w:ascii="Arial" w:hAnsi="Arial" w:cs="Arial"/>
              </w:rPr>
              <w:t>.  All were in favour.</w:t>
            </w:r>
          </w:p>
        </w:tc>
        <w:tc>
          <w:tcPr>
            <w:tcW w:w="236" w:type="dxa"/>
          </w:tcPr>
          <w:p w14:paraId="65D91B02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621F3EF9" w14:textId="77777777" w:rsidTr="000B576F">
        <w:tc>
          <w:tcPr>
            <w:tcW w:w="522" w:type="dxa"/>
          </w:tcPr>
          <w:p w14:paraId="4C1CFD5E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0F30DE29" w14:textId="77777777"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60C78AA8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5BEE939C" w14:textId="77777777" w:rsidTr="000B576F">
        <w:tc>
          <w:tcPr>
            <w:tcW w:w="522" w:type="dxa"/>
          </w:tcPr>
          <w:p w14:paraId="63BFBE88" w14:textId="77777777"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</w:t>
            </w:r>
            <w:r w:rsidR="007F4BD1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14:paraId="4DFD4CB5" w14:textId="77777777" w:rsidR="007F4BD1" w:rsidRPr="007F4BD1" w:rsidRDefault="007F4BD1" w:rsidP="006539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MINUTES OF THE LAST MEETING </w:t>
            </w:r>
            <w:proofErr w:type="gramStart"/>
            <w:r w:rsidR="0065399B">
              <w:rPr>
                <w:rFonts w:ascii="Arial" w:hAnsi="Arial" w:cs="Arial"/>
                <w:u w:val="single"/>
              </w:rPr>
              <w:t xml:space="preserve">23 </w:t>
            </w:r>
            <w:r w:rsidR="00CF36F0">
              <w:rPr>
                <w:rFonts w:ascii="Arial" w:hAnsi="Arial" w:cs="Arial"/>
                <w:u w:val="single"/>
              </w:rPr>
              <w:t xml:space="preserve"> May</w:t>
            </w:r>
            <w:proofErr w:type="gramEnd"/>
            <w:r w:rsidR="00CF36F0">
              <w:rPr>
                <w:rFonts w:ascii="Arial" w:hAnsi="Arial" w:cs="Arial"/>
                <w:u w:val="single"/>
              </w:rPr>
              <w:t>, 20</w:t>
            </w:r>
            <w:r w:rsidR="00B24E33">
              <w:rPr>
                <w:rFonts w:ascii="Arial" w:hAnsi="Arial" w:cs="Arial"/>
                <w:u w:val="single"/>
              </w:rPr>
              <w:t>2</w:t>
            </w:r>
            <w:r w:rsidR="0065399B">
              <w:rPr>
                <w:rFonts w:ascii="Arial" w:hAnsi="Arial" w:cs="Arial"/>
                <w:u w:val="single"/>
              </w:rPr>
              <w:t xml:space="preserve">2 </w:t>
            </w:r>
            <w:r>
              <w:rPr>
                <w:rFonts w:ascii="Arial" w:hAnsi="Arial" w:cs="Arial"/>
              </w:rPr>
              <w:t xml:space="preserve">Resolved:  </w:t>
            </w:r>
            <w:r w:rsidR="00982FF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hat the minutes of the meeting held on the </w:t>
            </w:r>
            <w:r w:rsidR="0065399B">
              <w:rPr>
                <w:rFonts w:ascii="Arial" w:hAnsi="Arial" w:cs="Arial"/>
              </w:rPr>
              <w:t xml:space="preserve">23 </w:t>
            </w:r>
            <w:r w:rsidR="00D051DC">
              <w:rPr>
                <w:rFonts w:ascii="Arial" w:hAnsi="Arial" w:cs="Arial"/>
              </w:rPr>
              <w:t>May 20</w:t>
            </w:r>
            <w:r w:rsidR="00B24E33">
              <w:rPr>
                <w:rFonts w:ascii="Arial" w:hAnsi="Arial" w:cs="Arial"/>
              </w:rPr>
              <w:t>2</w:t>
            </w:r>
            <w:r w:rsidR="0065399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having been previously circulated, were considered a correct</w:t>
            </w:r>
            <w:r w:rsidR="00562294">
              <w:rPr>
                <w:rFonts w:ascii="Arial" w:hAnsi="Arial" w:cs="Arial"/>
              </w:rPr>
              <w:t xml:space="preserve"> record and signed by the Chair.</w:t>
            </w:r>
          </w:p>
        </w:tc>
        <w:tc>
          <w:tcPr>
            <w:tcW w:w="236" w:type="dxa"/>
          </w:tcPr>
          <w:p w14:paraId="0974ABC6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37B36F08" w14:textId="77777777" w:rsidTr="000B576F">
        <w:tc>
          <w:tcPr>
            <w:tcW w:w="522" w:type="dxa"/>
          </w:tcPr>
          <w:p w14:paraId="6AA1A8DA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56D7A396" w14:textId="77777777"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29AB9D04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3512D800" w14:textId="77777777" w:rsidTr="000B576F">
        <w:tc>
          <w:tcPr>
            <w:tcW w:w="522" w:type="dxa"/>
          </w:tcPr>
          <w:p w14:paraId="79B751CE" w14:textId="77777777"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</w:t>
            </w:r>
            <w:r w:rsidR="00562294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14:paraId="08CA4C1E" w14:textId="77777777" w:rsidR="00B80940" w:rsidRDefault="00562294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MATTERS ARISING NOT ON THE AGENDA</w:t>
            </w:r>
          </w:p>
          <w:p w14:paraId="53D6CD2D" w14:textId="77777777" w:rsidR="00562294" w:rsidRPr="00562294" w:rsidRDefault="00562294" w:rsidP="007F4B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matters arising from the minutes.</w:t>
            </w:r>
          </w:p>
        </w:tc>
        <w:tc>
          <w:tcPr>
            <w:tcW w:w="236" w:type="dxa"/>
          </w:tcPr>
          <w:p w14:paraId="728A0C9D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6D5B7D59" w14:textId="77777777" w:rsidTr="000B576F">
        <w:tc>
          <w:tcPr>
            <w:tcW w:w="522" w:type="dxa"/>
          </w:tcPr>
          <w:p w14:paraId="2EF5404F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11B0D50B" w14:textId="77777777"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47E9BF44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2E81E83A" w14:textId="77777777" w:rsidTr="000B576F">
        <w:tc>
          <w:tcPr>
            <w:tcW w:w="522" w:type="dxa"/>
          </w:tcPr>
          <w:p w14:paraId="69E4C3E1" w14:textId="77777777"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</w:t>
            </w:r>
            <w:r w:rsidR="00562294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14:paraId="083B7505" w14:textId="77777777" w:rsidR="00B80940" w:rsidRDefault="00562294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TO APPOINT MEMBERS TO BE RESPONSIBLE FOR</w:t>
            </w:r>
          </w:p>
          <w:p w14:paraId="6C04F1F8" w14:textId="77777777" w:rsidR="00562294" w:rsidRPr="00562294" w:rsidRDefault="00562294" w:rsidP="005622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Finance: No person was appointed.  The Clerk and Chair meet prior to the meeting and all financial matters are discussed in full at the monthly general meetings.</w:t>
            </w:r>
            <w:r w:rsidR="00C174AC">
              <w:rPr>
                <w:rFonts w:ascii="Arial" w:hAnsi="Arial" w:cs="Arial"/>
              </w:rPr>
              <w:t xml:space="preserve">  Agreed that this process should continue</w:t>
            </w:r>
          </w:p>
        </w:tc>
        <w:tc>
          <w:tcPr>
            <w:tcW w:w="236" w:type="dxa"/>
          </w:tcPr>
          <w:p w14:paraId="14C396EE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0CE06627" w14:textId="77777777" w:rsidTr="000B576F">
        <w:tc>
          <w:tcPr>
            <w:tcW w:w="522" w:type="dxa"/>
          </w:tcPr>
          <w:p w14:paraId="48B6C2A6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26564262" w14:textId="77777777"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563D688A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48A48512" w14:textId="77777777" w:rsidTr="000B576F">
        <w:tc>
          <w:tcPr>
            <w:tcW w:w="522" w:type="dxa"/>
          </w:tcPr>
          <w:p w14:paraId="17BBAEDA" w14:textId="77777777"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7</w:t>
            </w:r>
            <w:r w:rsidR="00562294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14:paraId="162F9C04" w14:textId="77777777" w:rsidR="00B80940" w:rsidRDefault="00562294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TO APPOINT REPRESENTATIVES TO SERVE ON THE FOLLOWING BODIES.</w:t>
            </w:r>
          </w:p>
          <w:p w14:paraId="3B810F7C" w14:textId="77777777" w:rsidR="009074DC" w:rsidRDefault="00B24E33" w:rsidP="009074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Nelson, </w:t>
            </w:r>
            <w:r w:rsidR="00562294">
              <w:rPr>
                <w:rFonts w:ascii="Arial" w:hAnsi="Arial" w:cs="Arial"/>
              </w:rPr>
              <w:t xml:space="preserve">Brierfield and Reedley Area </w:t>
            </w:r>
            <w:proofErr w:type="spellStart"/>
            <w:r w:rsidR="00562294">
              <w:rPr>
                <w:rFonts w:ascii="Arial" w:hAnsi="Arial" w:cs="Arial"/>
              </w:rPr>
              <w:t>Committee</w:t>
            </w:r>
            <w:proofErr w:type="gramStart"/>
            <w:r w:rsidR="00562294">
              <w:rPr>
                <w:rFonts w:ascii="Arial" w:hAnsi="Arial" w:cs="Arial"/>
              </w:rPr>
              <w:t>;</w:t>
            </w:r>
            <w:r w:rsidR="009074DC">
              <w:rPr>
                <w:rFonts w:ascii="Arial" w:hAnsi="Arial" w:cs="Arial"/>
              </w:rPr>
              <w:t>.</w:t>
            </w:r>
            <w:r w:rsidR="0065399B">
              <w:rPr>
                <w:rFonts w:ascii="Arial" w:hAnsi="Arial" w:cs="Arial"/>
              </w:rPr>
              <w:t>Resolved</w:t>
            </w:r>
            <w:proofErr w:type="spellEnd"/>
            <w:proofErr w:type="gramEnd"/>
            <w:r w:rsidR="0065399B">
              <w:rPr>
                <w:rFonts w:ascii="Arial" w:hAnsi="Arial" w:cs="Arial"/>
              </w:rPr>
              <w:t xml:space="preserve">:  That consideration of this matter be deferred to the  June 2023 meeting of the Parish Council. </w:t>
            </w:r>
          </w:p>
          <w:p w14:paraId="613BCD34" w14:textId="77777777" w:rsidR="009074DC" w:rsidRDefault="009074DC" w:rsidP="009074DC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4E3C36D5" w14:textId="77777777" w:rsidR="00562294" w:rsidRPr="00562294" w:rsidRDefault="00562294" w:rsidP="00B24E33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7105547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2E285354" w14:textId="77777777" w:rsidTr="000B576F">
        <w:tc>
          <w:tcPr>
            <w:tcW w:w="522" w:type="dxa"/>
          </w:tcPr>
          <w:p w14:paraId="6A91DC2D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78B8A5FA" w14:textId="77777777"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5EC45CC8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7EE1BC91" w14:textId="77777777" w:rsidTr="000B576F">
        <w:tc>
          <w:tcPr>
            <w:tcW w:w="522" w:type="dxa"/>
          </w:tcPr>
          <w:p w14:paraId="5C117BDB" w14:textId="77777777"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8</w:t>
            </w:r>
            <w:r w:rsidR="00562294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14:paraId="25C95F32" w14:textId="77777777" w:rsidR="00B80940" w:rsidRDefault="00562294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CHAIRMAN</w:t>
            </w:r>
            <w:r w:rsidR="00982FF5">
              <w:rPr>
                <w:rFonts w:ascii="Arial" w:hAnsi="Arial" w:cs="Arial"/>
                <w:u w:val="single"/>
              </w:rPr>
              <w:t>’</w:t>
            </w:r>
            <w:r>
              <w:rPr>
                <w:rFonts w:ascii="Arial" w:hAnsi="Arial" w:cs="Arial"/>
                <w:u w:val="single"/>
              </w:rPr>
              <w:t>S ALLOWANCE</w:t>
            </w:r>
          </w:p>
          <w:p w14:paraId="3955C473" w14:textId="77777777" w:rsidR="00562294" w:rsidRPr="00562294" w:rsidRDefault="00562294" w:rsidP="006539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confirme</w:t>
            </w:r>
            <w:r w:rsidR="000B576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at £50.00 as </w:t>
            </w:r>
            <w:r w:rsidR="000B576F">
              <w:rPr>
                <w:rFonts w:ascii="Arial" w:hAnsi="Arial" w:cs="Arial"/>
              </w:rPr>
              <w:t xml:space="preserve">indicated in the </w:t>
            </w:r>
            <w:r w:rsidR="0065399B">
              <w:rPr>
                <w:rFonts w:ascii="Arial" w:hAnsi="Arial" w:cs="Arial"/>
              </w:rPr>
              <w:t xml:space="preserve">2023/2024 </w:t>
            </w:r>
            <w:r w:rsidR="00236D7A">
              <w:rPr>
                <w:rFonts w:ascii="Arial" w:hAnsi="Arial" w:cs="Arial"/>
              </w:rPr>
              <w:t>b</w:t>
            </w:r>
            <w:r w:rsidR="00D051DC">
              <w:rPr>
                <w:rFonts w:ascii="Arial" w:hAnsi="Arial" w:cs="Arial"/>
              </w:rPr>
              <w:t>udget.</w:t>
            </w:r>
          </w:p>
        </w:tc>
        <w:tc>
          <w:tcPr>
            <w:tcW w:w="236" w:type="dxa"/>
          </w:tcPr>
          <w:p w14:paraId="2A5E4DF7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14:paraId="518BB6BE" w14:textId="77777777" w:rsidTr="000B576F">
        <w:tc>
          <w:tcPr>
            <w:tcW w:w="522" w:type="dxa"/>
          </w:tcPr>
          <w:p w14:paraId="350BFD97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280C4786" w14:textId="77777777"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7A20A5F6" w14:textId="77777777"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2F3480" w14:paraId="06557AC2" w14:textId="77777777" w:rsidTr="000B576F">
        <w:tc>
          <w:tcPr>
            <w:tcW w:w="522" w:type="dxa"/>
          </w:tcPr>
          <w:p w14:paraId="77EE71E9" w14:textId="77777777" w:rsidR="002F3480" w:rsidRDefault="002F348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1194DE26" w14:textId="77777777" w:rsidR="002F3480" w:rsidRPr="002F3480" w:rsidRDefault="002F3480" w:rsidP="002A4F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71B1DDE" w14:textId="77777777" w:rsidR="002F3480" w:rsidRDefault="002F348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2F3480" w14:paraId="33AF1776" w14:textId="77777777" w:rsidTr="000B576F">
        <w:tc>
          <w:tcPr>
            <w:tcW w:w="522" w:type="dxa"/>
          </w:tcPr>
          <w:p w14:paraId="1853254B" w14:textId="77777777" w:rsidR="002F3480" w:rsidRDefault="002F348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14:paraId="48CA664B" w14:textId="77777777" w:rsidR="002F3480" w:rsidRDefault="002F348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17C31FFE" w14:textId="77777777" w:rsidR="002F3480" w:rsidRDefault="002F3480" w:rsidP="00B80940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5F23C895" w14:textId="77777777" w:rsidR="000B576F" w:rsidRDefault="000B576F" w:rsidP="00B80940">
      <w:pPr>
        <w:rPr>
          <w:rFonts w:ascii="Arial" w:hAnsi="Arial" w:cs="Arial"/>
          <w:u w:val="single"/>
        </w:rPr>
      </w:pPr>
    </w:p>
    <w:p w14:paraId="14807D55" w14:textId="77777777" w:rsidR="000B576F" w:rsidRPr="000B576F" w:rsidRDefault="000B576F" w:rsidP="00B80940">
      <w:pPr>
        <w:rPr>
          <w:rFonts w:ascii="Arial" w:hAnsi="Arial" w:cs="Arial"/>
        </w:rPr>
      </w:pPr>
      <w:r w:rsidRPr="000B576F">
        <w:rPr>
          <w:rFonts w:ascii="Arial" w:hAnsi="Arial" w:cs="Arial"/>
        </w:rPr>
        <w:t>Signed</w:t>
      </w:r>
      <w:r w:rsidR="007E48DA">
        <w:rPr>
          <w:rFonts w:ascii="Arial" w:hAnsi="Arial" w:cs="Arial"/>
        </w:rPr>
        <w:t xml:space="preserve"> Chairman</w:t>
      </w:r>
      <w:r w:rsidRPr="000B576F">
        <w:rPr>
          <w:rFonts w:ascii="Arial" w:hAnsi="Arial" w:cs="Arial"/>
        </w:rPr>
        <w:t>......................................................</w:t>
      </w:r>
      <w:r w:rsidR="007E48DA">
        <w:rPr>
          <w:rFonts w:ascii="Arial" w:hAnsi="Arial" w:cs="Arial"/>
        </w:rPr>
        <w:t>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Date..................................</w:t>
      </w:r>
    </w:p>
    <w:sectPr w:rsidR="000B576F" w:rsidRPr="000B576F" w:rsidSect="00F4165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0DFA" w14:textId="77777777" w:rsidR="00F4165E" w:rsidRDefault="00F4165E" w:rsidP="00562294">
      <w:pPr>
        <w:spacing w:after="0" w:line="240" w:lineRule="auto"/>
      </w:pPr>
      <w:r>
        <w:separator/>
      </w:r>
    </w:p>
  </w:endnote>
  <w:endnote w:type="continuationSeparator" w:id="0">
    <w:p w14:paraId="6FF19DE8" w14:textId="77777777" w:rsidR="00F4165E" w:rsidRDefault="00F4165E" w:rsidP="0056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26255" w14:textId="77777777" w:rsidR="00F4165E" w:rsidRDefault="00F4165E" w:rsidP="00562294">
      <w:pPr>
        <w:spacing w:after="0" w:line="240" w:lineRule="auto"/>
      </w:pPr>
      <w:r>
        <w:separator/>
      </w:r>
    </w:p>
  </w:footnote>
  <w:footnote w:type="continuationSeparator" w:id="0">
    <w:p w14:paraId="538F954A" w14:textId="77777777" w:rsidR="00F4165E" w:rsidRDefault="00F4165E" w:rsidP="0056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3B0A"/>
    <w:multiLevelType w:val="hybridMultilevel"/>
    <w:tmpl w:val="5314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12AB"/>
    <w:multiLevelType w:val="hybridMultilevel"/>
    <w:tmpl w:val="71D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34509">
    <w:abstractNumId w:val="0"/>
  </w:num>
  <w:num w:numId="2" w16cid:durableId="26380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89A"/>
    <w:rsid w:val="000B576F"/>
    <w:rsid w:val="000D5B30"/>
    <w:rsid w:val="000F7765"/>
    <w:rsid w:val="001F4DB9"/>
    <w:rsid w:val="002168D2"/>
    <w:rsid w:val="00231E83"/>
    <w:rsid w:val="002339A0"/>
    <w:rsid w:val="00236D7A"/>
    <w:rsid w:val="00252958"/>
    <w:rsid w:val="002A4F2C"/>
    <w:rsid w:val="002F3480"/>
    <w:rsid w:val="0039449A"/>
    <w:rsid w:val="00411397"/>
    <w:rsid w:val="004166E8"/>
    <w:rsid w:val="00562294"/>
    <w:rsid w:val="0056634B"/>
    <w:rsid w:val="0059190A"/>
    <w:rsid w:val="005A056A"/>
    <w:rsid w:val="005E0846"/>
    <w:rsid w:val="005E2CB7"/>
    <w:rsid w:val="005E7E85"/>
    <w:rsid w:val="005F370C"/>
    <w:rsid w:val="00601E0E"/>
    <w:rsid w:val="0065399B"/>
    <w:rsid w:val="006706A6"/>
    <w:rsid w:val="006C789A"/>
    <w:rsid w:val="007E48DA"/>
    <w:rsid w:val="007F4BD1"/>
    <w:rsid w:val="00802566"/>
    <w:rsid w:val="00806A15"/>
    <w:rsid w:val="00873995"/>
    <w:rsid w:val="008914B5"/>
    <w:rsid w:val="009074DC"/>
    <w:rsid w:val="00943162"/>
    <w:rsid w:val="009579F2"/>
    <w:rsid w:val="00982FF5"/>
    <w:rsid w:val="009A01AF"/>
    <w:rsid w:val="00A470F9"/>
    <w:rsid w:val="00A539B9"/>
    <w:rsid w:val="00A6032B"/>
    <w:rsid w:val="00A6530A"/>
    <w:rsid w:val="00A87C63"/>
    <w:rsid w:val="00B24E33"/>
    <w:rsid w:val="00B80940"/>
    <w:rsid w:val="00C174AC"/>
    <w:rsid w:val="00C34E4D"/>
    <w:rsid w:val="00C41962"/>
    <w:rsid w:val="00C77D0D"/>
    <w:rsid w:val="00C93FA8"/>
    <w:rsid w:val="00CF36F0"/>
    <w:rsid w:val="00D051DC"/>
    <w:rsid w:val="00DD495A"/>
    <w:rsid w:val="00DE52E4"/>
    <w:rsid w:val="00EB5DCF"/>
    <w:rsid w:val="00F4165E"/>
    <w:rsid w:val="00FD2FAD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3419"/>
  <w15:docId w15:val="{A899512F-1B05-450B-A272-CB0044D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94"/>
  </w:style>
  <w:style w:type="paragraph" w:styleId="Footer">
    <w:name w:val="footer"/>
    <w:basedOn w:val="Normal"/>
    <w:link w:val="FooterChar"/>
    <w:uiPriority w:val="99"/>
    <w:unhideWhenUsed/>
    <w:rsid w:val="0056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94"/>
  </w:style>
  <w:style w:type="paragraph" w:styleId="BalloonText">
    <w:name w:val="Balloon Text"/>
    <w:basedOn w:val="Normal"/>
    <w:link w:val="BalloonTextChar"/>
    <w:uiPriority w:val="99"/>
    <w:semiHidden/>
    <w:unhideWhenUsed/>
    <w:rsid w:val="0056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Reedley%20Hallows%20Parish%20Council\Templates\Meeting%20Minutes%20Template.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Template.v1.dotx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woolstencroft</dc:creator>
  <cp:lastModifiedBy>Ro Glo</cp:lastModifiedBy>
  <cp:revision>2</cp:revision>
  <cp:lastPrinted>2016-05-03T19:17:00Z</cp:lastPrinted>
  <dcterms:created xsi:type="dcterms:W3CDTF">2024-05-07T10:05:00Z</dcterms:created>
  <dcterms:modified xsi:type="dcterms:W3CDTF">2024-05-07T10:05:00Z</dcterms:modified>
</cp:coreProperties>
</file>