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E712" w14:textId="77777777" w:rsidR="00CE5DD0" w:rsidRDefault="00CE5DD0" w:rsidP="00CE5DD0">
      <w:pPr>
        <w:jc w:val="right"/>
        <w:rPr>
          <w:rFonts w:ascii="Arial Black" w:hAnsi="Arial Black"/>
          <w:sz w:val="28"/>
          <w:szCs w:val="28"/>
        </w:rPr>
      </w:pPr>
      <w:r w:rsidRPr="00CE5DD0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01B99E77" wp14:editId="4900F2D4">
            <wp:extent cx="1249680" cy="1249680"/>
            <wp:effectExtent l="95250" t="76200" r="83820" b="647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47826"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85A9B" w14:textId="77777777" w:rsidR="00703068" w:rsidRDefault="00D549C2" w:rsidP="00D549C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REEDLEY HALLOWS PARISH COUNCIL</w:t>
      </w:r>
    </w:p>
    <w:p w14:paraId="6208C792" w14:textId="77777777" w:rsidR="00D549C2" w:rsidRPr="00A5597A" w:rsidRDefault="00D549C2" w:rsidP="00D549C2">
      <w:pPr>
        <w:rPr>
          <w:rFonts w:ascii="Arial" w:hAnsi="Arial" w:cs="Arial"/>
        </w:rPr>
      </w:pPr>
      <w:r w:rsidRPr="00A5597A">
        <w:rPr>
          <w:rFonts w:ascii="Arial" w:hAnsi="Arial" w:cs="Arial"/>
        </w:rPr>
        <w:t>DATE</w:t>
      </w:r>
      <w:r w:rsidR="00CE5DD0">
        <w:rPr>
          <w:rFonts w:ascii="Arial" w:hAnsi="Arial" w:cs="Arial"/>
        </w:rPr>
        <w:t xml:space="preserve">: </w:t>
      </w:r>
      <w:r w:rsidR="005D2584">
        <w:rPr>
          <w:rFonts w:ascii="Arial" w:hAnsi="Arial" w:cs="Arial"/>
        </w:rPr>
        <w:t>7 May, 2024</w:t>
      </w:r>
    </w:p>
    <w:p w14:paraId="05DD0F06" w14:textId="77777777" w:rsidR="00D549C2" w:rsidRDefault="00D549C2" w:rsidP="00D54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Councillors </w:t>
      </w:r>
    </w:p>
    <w:p w14:paraId="0C960AA3" w14:textId="77777777" w:rsidR="00D549C2" w:rsidRDefault="00D549C2" w:rsidP="00D549C2">
      <w:pPr>
        <w:rPr>
          <w:rFonts w:ascii="Arial" w:hAnsi="Arial" w:cs="Arial"/>
          <w:sz w:val="24"/>
          <w:szCs w:val="24"/>
        </w:rPr>
      </w:pPr>
      <w:r w:rsidRPr="00A5597A">
        <w:rPr>
          <w:rFonts w:ascii="Arial" w:hAnsi="Arial" w:cs="Arial"/>
        </w:rPr>
        <w:t xml:space="preserve">You are hereby requested to attend the ANNUAL MEETING of the PARISH COUNCIL to be held </w:t>
      </w:r>
      <w:r w:rsidR="00FC4F38">
        <w:rPr>
          <w:rFonts w:ascii="Arial" w:hAnsi="Arial" w:cs="Arial"/>
        </w:rPr>
        <w:t xml:space="preserve"> in the CAFÉ , SMITHSON’S FARM , CARAVAN PARK , WOODEND ROAD, REEDLEY  </w:t>
      </w:r>
      <w:r w:rsidRPr="00A5597A">
        <w:rPr>
          <w:rFonts w:ascii="Arial" w:hAnsi="Arial" w:cs="Arial"/>
        </w:rPr>
        <w:t xml:space="preserve">on </w:t>
      </w:r>
      <w:r w:rsidR="00FC4F38">
        <w:rPr>
          <w:rFonts w:ascii="Arial" w:hAnsi="Arial" w:cs="Arial"/>
        </w:rPr>
        <w:t>TUESDAY 1</w:t>
      </w:r>
      <w:r w:rsidR="005D2584">
        <w:rPr>
          <w:rFonts w:ascii="Arial" w:hAnsi="Arial" w:cs="Arial"/>
        </w:rPr>
        <w:t>4</w:t>
      </w:r>
      <w:r w:rsidR="009B543A">
        <w:rPr>
          <w:rFonts w:ascii="Arial" w:hAnsi="Arial" w:cs="Arial"/>
        </w:rPr>
        <w:t xml:space="preserve"> </w:t>
      </w:r>
      <w:r w:rsidR="00094FB7">
        <w:rPr>
          <w:rFonts w:ascii="Arial" w:hAnsi="Arial" w:cs="Arial"/>
        </w:rPr>
        <w:t>MAY</w:t>
      </w:r>
      <w:r w:rsidR="00CE5DD0">
        <w:rPr>
          <w:rFonts w:ascii="Arial" w:hAnsi="Arial" w:cs="Arial"/>
        </w:rPr>
        <w:t xml:space="preserve"> 20</w:t>
      </w:r>
      <w:r w:rsidR="00FC4F38">
        <w:rPr>
          <w:rFonts w:ascii="Arial" w:hAnsi="Arial" w:cs="Arial"/>
        </w:rPr>
        <w:t>2</w:t>
      </w:r>
      <w:r w:rsidR="005D2584">
        <w:rPr>
          <w:rFonts w:ascii="Arial" w:hAnsi="Arial" w:cs="Arial"/>
        </w:rPr>
        <w:t>4</w:t>
      </w:r>
      <w:r w:rsidRPr="00A5597A">
        <w:rPr>
          <w:rFonts w:ascii="Arial" w:hAnsi="Arial" w:cs="Arial"/>
        </w:rPr>
        <w:t xml:space="preserve"> commencing at</w:t>
      </w:r>
      <w:r w:rsidR="005D2584">
        <w:rPr>
          <w:rFonts w:ascii="Arial" w:hAnsi="Arial" w:cs="Arial"/>
        </w:rPr>
        <w:t xml:space="preserve">  1</w:t>
      </w:r>
      <w:r w:rsidR="00FC4F38">
        <w:rPr>
          <w:rFonts w:ascii="Arial" w:hAnsi="Arial" w:cs="Arial"/>
        </w:rPr>
        <w:t>.00PM</w:t>
      </w:r>
      <w:r>
        <w:rPr>
          <w:rFonts w:ascii="Arial" w:hAnsi="Arial" w:cs="Arial"/>
          <w:sz w:val="24"/>
          <w:szCs w:val="24"/>
        </w:rPr>
        <w:t>.</w:t>
      </w:r>
    </w:p>
    <w:p w14:paraId="7322BE31" w14:textId="77777777" w:rsidR="00D549C2" w:rsidRDefault="00D549C2" w:rsidP="00D549C2">
      <w:pPr>
        <w:jc w:val="center"/>
        <w:rPr>
          <w:rFonts w:ascii="Arial Black" w:hAnsi="Arial Black" w:cs="Arial"/>
          <w:sz w:val="24"/>
          <w:szCs w:val="24"/>
        </w:rPr>
      </w:pPr>
      <w:r w:rsidRPr="00D549C2">
        <w:rPr>
          <w:rFonts w:ascii="Arial Black" w:hAnsi="Arial Black" w:cs="Arial"/>
          <w:sz w:val="24"/>
          <w:szCs w:val="24"/>
        </w:rPr>
        <w:t>AGENDA</w:t>
      </w:r>
    </w:p>
    <w:p w14:paraId="16E759BC" w14:textId="77777777" w:rsidR="00A5597A" w:rsidRPr="00BE3BCD" w:rsidRDefault="00D549C2" w:rsidP="00BE3B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5597A">
        <w:rPr>
          <w:rFonts w:ascii="Arial" w:hAnsi="Arial" w:cs="Arial"/>
        </w:rPr>
        <w:t>Report of the outgoing Chairma</w:t>
      </w:r>
      <w:r w:rsidR="00A5597A" w:rsidRPr="00A5597A">
        <w:rPr>
          <w:rFonts w:ascii="Arial" w:hAnsi="Arial" w:cs="Arial"/>
        </w:rPr>
        <w:t>n</w:t>
      </w:r>
    </w:p>
    <w:p w14:paraId="446A458E" w14:textId="77777777" w:rsidR="00A5597A" w:rsidRDefault="00A5597A" w:rsidP="00A5597A">
      <w:pPr>
        <w:pStyle w:val="ListParagraph"/>
        <w:rPr>
          <w:rFonts w:ascii="Arial" w:hAnsi="Arial" w:cs="Arial"/>
        </w:rPr>
      </w:pPr>
    </w:p>
    <w:p w14:paraId="3BFB44A2" w14:textId="77777777" w:rsidR="00BE3BCD" w:rsidRPr="00A5597A" w:rsidRDefault="00BE3BCD" w:rsidP="00A5597A">
      <w:pPr>
        <w:pStyle w:val="ListParagraph"/>
        <w:rPr>
          <w:rFonts w:ascii="Arial" w:hAnsi="Arial" w:cs="Arial"/>
        </w:rPr>
      </w:pPr>
    </w:p>
    <w:p w14:paraId="3184D1D8" w14:textId="77777777" w:rsidR="00BE3BCD" w:rsidRDefault="00D549C2" w:rsidP="00BE3B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2584">
        <w:rPr>
          <w:rFonts w:ascii="Arial" w:hAnsi="Arial" w:cs="Arial"/>
        </w:rPr>
        <w:t xml:space="preserve">Election of Chairman </w:t>
      </w:r>
    </w:p>
    <w:p w14:paraId="4F7320E3" w14:textId="77777777" w:rsidR="005D2584" w:rsidRPr="005D2584" w:rsidRDefault="005D2584" w:rsidP="005D2584">
      <w:pPr>
        <w:pStyle w:val="ListParagraph"/>
        <w:rPr>
          <w:rFonts w:ascii="Arial" w:hAnsi="Arial" w:cs="Arial"/>
        </w:rPr>
      </w:pPr>
    </w:p>
    <w:p w14:paraId="0EC18101" w14:textId="77777777" w:rsidR="00BE3BCD" w:rsidRPr="00BE3BCD" w:rsidRDefault="00BE3BCD" w:rsidP="00BE3BCD">
      <w:pPr>
        <w:pStyle w:val="ListParagraph"/>
        <w:rPr>
          <w:rFonts w:ascii="Arial" w:hAnsi="Arial" w:cs="Arial"/>
        </w:rPr>
      </w:pPr>
    </w:p>
    <w:p w14:paraId="307EC35A" w14:textId="77777777" w:rsidR="00D549C2" w:rsidRDefault="00D549C2" w:rsidP="00D549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5597A">
        <w:rPr>
          <w:rFonts w:ascii="Arial" w:hAnsi="Arial" w:cs="Arial"/>
        </w:rPr>
        <w:t xml:space="preserve">Election of Vice Chairman </w:t>
      </w:r>
    </w:p>
    <w:p w14:paraId="0A19322F" w14:textId="77777777" w:rsidR="00BE3BCD" w:rsidRDefault="00BE3BCD" w:rsidP="00BE3BCD">
      <w:pPr>
        <w:pStyle w:val="ListParagraph"/>
        <w:rPr>
          <w:rFonts w:ascii="Arial" w:hAnsi="Arial" w:cs="Arial"/>
        </w:rPr>
      </w:pPr>
    </w:p>
    <w:p w14:paraId="03A6EA6D" w14:textId="77777777" w:rsidR="00BE3BCD" w:rsidRPr="00BE3BCD" w:rsidRDefault="00BE3BCD" w:rsidP="00BE3BCD">
      <w:pPr>
        <w:pStyle w:val="ListParagraph"/>
        <w:rPr>
          <w:rFonts w:ascii="Arial" w:hAnsi="Arial" w:cs="Arial"/>
        </w:rPr>
      </w:pPr>
    </w:p>
    <w:p w14:paraId="357C17AA" w14:textId="77777777" w:rsidR="00BE3BCD" w:rsidRDefault="00D549C2" w:rsidP="00BE3B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E5DD0">
        <w:rPr>
          <w:rFonts w:ascii="Arial" w:hAnsi="Arial" w:cs="Arial"/>
        </w:rPr>
        <w:t xml:space="preserve">Minutes of the last </w:t>
      </w:r>
      <w:r w:rsidR="00FC4F38">
        <w:rPr>
          <w:rFonts w:ascii="Arial" w:hAnsi="Arial" w:cs="Arial"/>
        </w:rPr>
        <w:t>A</w:t>
      </w:r>
      <w:r w:rsidRPr="00CE5DD0">
        <w:rPr>
          <w:rFonts w:ascii="Arial" w:hAnsi="Arial" w:cs="Arial"/>
        </w:rPr>
        <w:t xml:space="preserve">nnual </w:t>
      </w:r>
      <w:r w:rsidR="00FC4F38">
        <w:rPr>
          <w:rFonts w:ascii="Arial" w:hAnsi="Arial" w:cs="Arial"/>
        </w:rPr>
        <w:t>M</w:t>
      </w:r>
      <w:r w:rsidRPr="00CE5DD0">
        <w:rPr>
          <w:rFonts w:ascii="Arial" w:hAnsi="Arial" w:cs="Arial"/>
        </w:rPr>
        <w:t xml:space="preserve">eeting held on the </w:t>
      </w:r>
      <w:r w:rsidR="005D2584">
        <w:rPr>
          <w:rFonts w:ascii="Arial" w:hAnsi="Arial" w:cs="Arial"/>
        </w:rPr>
        <w:t>9</w:t>
      </w:r>
      <w:r w:rsidR="00EC172F">
        <w:rPr>
          <w:rFonts w:ascii="Arial" w:hAnsi="Arial" w:cs="Arial"/>
        </w:rPr>
        <w:t xml:space="preserve"> May 20</w:t>
      </w:r>
      <w:r w:rsidR="005D2584">
        <w:rPr>
          <w:rFonts w:ascii="Arial" w:hAnsi="Arial" w:cs="Arial"/>
        </w:rPr>
        <w:t>23</w:t>
      </w:r>
      <w:r w:rsidR="00BE3BCD">
        <w:rPr>
          <w:rFonts w:ascii="Arial" w:hAnsi="Arial" w:cs="Arial"/>
        </w:rPr>
        <w:t>.</w:t>
      </w:r>
      <w:r w:rsidR="00D76AE5">
        <w:rPr>
          <w:rFonts w:ascii="Arial" w:hAnsi="Arial" w:cs="Arial"/>
        </w:rPr>
        <w:t>[attached]</w:t>
      </w:r>
    </w:p>
    <w:p w14:paraId="74A493D8" w14:textId="77777777" w:rsidR="00BE3BCD" w:rsidRPr="00BE3BCD" w:rsidRDefault="00BE3BCD" w:rsidP="00BE3BCD">
      <w:pPr>
        <w:pStyle w:val="ListParagraph"/>
        <w:rPr>
          <w:rFonts w:ascii="Arial" w:hAnsi="Arial" w:cs="Arial"/>
        </w:rPr>
      </w:pPr>
    </w:p>
    <w:p w14:paraId="68C8C36C" w14:textId="77777777" w:rsidR="00BE3BCD" w:rsidRPr="00BE3BCD" w:rsidRDefault="00BE3BCD" w:rsidP="00BE3BCD">
      <w:pPr>
        <w:pStyle w:val="ListParagraph"/>
        <w:rPr>
          <w:rFonts w:ascii="Arial" w:hAnsi="Arial" w:cs="Arial"/>
        </w:rPr>
      </w:pPr>
    </w:p>
    <w:p w14:paraId="78FDED1C" w14:textId="77777777" w:rsidR="00D549C2" w:rsidRPr="00BE3BCD" w:rsidRDefault="00D549C2" w:rsidP="00BE3B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5597A">
        <w:rPr>
          <w:rFonts w:ascii="Arial" w:hAnsi="Arial" w:cs="Arial"/>
        </w:rPr>
        <w:t>To appoint Members to be responsible for the following: -</w:t>
      </w:r>
    </w:p>
    <w:p w14:paraId="407E3412" w14:textId="77777777" w:rsidR="00CE5DD0" w:rsidRDefault="00D549C2" w:rsidP="00BE3B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597A">
        <w:rPr>
          <w:rFonts w:ascii="Arial" w:hAnsi="Arial" w:cs="Arial"/>
        </w:rPr>
        <w:t>Finance</w:t>
      </w:r>
    </w:p>
    <w:p w14:paraId="44A07BC4" w14:textId="77777777" w:rsidR="00BE3BCD" w:rsidRPr="00BE3BCD" w:rsidRDefault="00BE3BCD" w:rsidP="00BE3BCD">
      <w:pPr>
        <w:pStyle w:val="ListParagraph"/>
        <w:ind w:left="1440"/>
        <w:rPr>
          <w:rFonts w:ascii="Arial" w:hAnsi="Arial" w:cs="Arial"/>
        </w:rPr>
      </w:pPr>
    </w:p>
    <w:p w14:paraId="5BB8F740" w14:textId="77777777" w:rsidR="00D549C2" w:rsidRPr="00A5597A" w:rsidRDefault="00D549C2" w:rsidP="00D549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5597A">
        <w:rPr>
          <w:rFonts w:ascii="Arial" w:hAnsi="Arial" w:cs="Arial"/>
        </w:rPr>
        <w:t xml:space="preserve">To appoint </w:t>
      </w:r>
      <w:r w:rsidR="005D2584">
        <w:rPr>
          <w:rFonts w:ascii="Arial" w:hAnsi="Arial" w:cs="Arial"/>
        </w:rPr>
        <w:t xml:space="preserve"> a </w:t>
      </w:r>
      <w:r w:rsidRPr="00A5597A">
        <w:rPr>
          <w:rFonts w:ascii="Arial" w:hAnsi="Arial" w:cs="Arial"/>
        </w:rPr>
        <w:t>representative to serve on the following</w:t>
      </w:r>
      <w:r w:rsidR="005D2584">
        <w:rPr>
          <w:rFonts w:ascii="Arial" w:hAnsi="Arial" w:cs="Arial"/>
        </w:rPr>
        <w:t xml:space="preserve"> body</w:t>
      </w:r>
      <w:r w:rsidRPr="00A5597A">
        <w:rPr>
          <w:rFonts w:ascii="Arial" w:hAnsi="Arial" w:cs="Arial"/>
        </w:rPr>
        <w:t xml:space="preserve">: - </w:t>
      </w:r>
    </w:p>
    <w:p w14:paraId="61F2456A" w14:textId="77777777" w:rsidR="00A5597A" w:rsidRPr="00043906" w:rsidRDefault="005D2584" w:rsidP="0004390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Nelson, </w:t>
      </w:r>
      <w:r w:rsidR="00D549C2" w:rsidRPr="00A5597A">
        <w:rPr>
          <w:rFonts w:ascii="Arial" w:hAnsi="Arial" w:cs="Arial"/>
        </w:rPr>
        <w:t>Brierfield and Reedley Area Committee</w:t>
      </w:r>
      <w:r w:rsidR="00FC4F38">
        <w:rPr>
          <w:rFonts w:ascii="Arial" w:hAnsi="Arial" w:cs="Arial"/>
        </w:rPr>
        <w:t xml:space="preserve"> ( currently Councillor </w:t>
      </w:r>
      <w:r>
        <w:rPr>
          <w:rFonts w:ascii="Arial" w:hAnsi="Arial" w:cs="Arial"/>
        </w:rPr>
        <w:t>S. Munir. )</w:t>
      </w:r>
    </w:p>
    <w:p w14:paraId="265DD451" w14:textId="77777777" w:rsidR="00BE3BCD" w:rsidRPr="00BE3BCD" w:rsidRDefault="00BE3BCD" w:rsidP="00BE3BCD">
      <w:pPr>
        <w:pStyle w:val="ListParagraph"/>
        <w:ind w:left="1440"/>
        <w:rPr>
          <w:rFonts w:ascii="Arial" w:hAnsi="Arial" w:cs="Arial"/>
        </w:rPr>
      </w:pPr>
    </w:p>
    <w:p w14:paraId="78A6F4F9" w14:textId="77777777" w:rsidR="00CE5DD0" w:rsidRPr="00BE3BCD" w:rsidRDefault="00A5597A" w:rsidP="00BE3B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E5DD0">
        <w:rPr>
          <w:rFonts w:ascii="Arial" w:hAnsi="Arial" w:cs="Arial"/>
        </w:rPr>
        <w:t xml:space="preserve">Chairman’s Allowance to confirm </w:t>
      </w:r>
      <w:r w:rsidR="00350ACA">
        <w:rPr>
          <w:rFonts w:ascii="Arial" w:hAnsi="Arial" w:cs="Arial"/>
        </w:rPr>
        <w:t>(£50 provided in budget)</w:t>
      </w:r>
    </w:p>
    <w:p w14:paraId="3810F496" w14:textId="77777777" w:rsidR="00CE5DD0" w:rsidRPr="00CE5DD0" w:rsidRDefault="00CE5DD0" w:rsidP="00CE5DD0">
      <w:pPr>
        <w:pStyle w:val="ListParagraph"/>
        <w:rPr>
          <w:rFonts w:ascii="Arial" w:hAnsi="Arial" w:cs="Arial"/>
        </w:rPr>
      </w:pPr>
    </w:p>
    <w:p w14:paraId="7D83E958" w14:textId="77777777" w:rsidR="009B543A" w:rsidRDefault="00A5597A" w:rsidP="009B54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C4F38">
        <w:rPr>
          <w:rFonts w:ascii="Arial" w:hAnsi="Arial" w:cs="Arial"/>
        </w:rPr>
        <w:t xml:space="preserve">To </w:t>
      </w:r>
      <w:r w:rsidR="00FC4F38" w:rsidRPr="00FC4F38">
        <w:rPr>
          <w:rFonts w:ascii="Arial" w:hAnsi="Arial" w:cs="Arial"/>
        </w:rPr>
        <w:t>determine the arrangements for the Parish Council to meet</w:t>
      </w:r>
      <w:r w:rsidR="005D2584">
        <w:rPr>
          <w:rFonts w:ascii="Arial" w:hAnsi="Arial" w:cs="Arial"/>
        </w:rPr>
        <w:t xml:space="preserve">ings </w:t>
      </w:r>
      <w:r w:rsidR="00FC4F38" w:rsidRPr="00FC4F38">
        <w:rPr>
          <w:rFonts w:ascii="Arial" w:hAnsi="Arial" w:cs="Arial"/>
        </w:rPr>
        <w:t xml:space="preserve"> </w:t>
      </w:r>
      <w:r w:rsidR="00FC4F38">
        <w:rPr>
          <w:rFonts w:ascii="Arial" w:hAnsi="Arial" w:cs="Arial"/>
        </w:rPr>
        <w:t xml:space="preserve">during the next Municipal Year </w:t>
      </w:r>
      <w:r w:rsidR="005D2584">
        <w:rPr>
          <w:rFonts w:ascii="Arial" w:hAnsi="Arial" w:cs="Arial"/>
        </w:rPr>
        <w:t xml:space="preserve">. The suggested dates for those meetings are as follows:- </w:t>
      </w:r>
    </w:p>
    <w:p w14:paraId="489BC06A" w14:textId="77777777" w:rsidR="005D2584" w:rsidRPr="005D2584" w:rsidRDefault="005D2584" w:rsidP="005D2584">
      <w:pPr>
        <w:pStyle w:val="ListParagraph"/>
        <w:rPr>
          <w:rFonts w:ascii="Arial" w:hAnsi="Arial" w:cs="Arial"/>
        </w:rPr>
      </w:pPr>
    </w:p>
    <w:p w14:paraId="1A318EA2" w14:textId="77777777" w:rsidR="005D2584" w:rsidRDefault="005D2584" w:rsidP="005D25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11 June, 9 July, 10 Sept, 8 Oct, 12 Nov and 10 Dec, 2024. </w:t>
      </w:r>
    </w:p>
    <w:p w14:paraId="7A399472" w14:textId="77777777" w:rsidR="005D2584" w:rsidRDefault="005D2584" w:rsidP="005D25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14 Jan, 11 Feb, 11 Mar and 8 April, 2025. </w:t>
      </w:r>
    </w:p>
    <w:p w14:paraId="0E00D114" w14:textId="77777777" w:rsidR="005D2584" w:rsidRDefault="005D2584" w:rsidP="005D2584">
      <w:pPr>
        <w:pStyle w:val="ListParagraph"/>
        <w:rPr>
          <w:rFonts w:ascii="Arial" w:hAnsi="Arial" w:cs="Arial"/>
        </w:rPr>
      </w:pPr>
    </w:p>
    <w:p w14:paraId="5061A2E3" w14:textId="77777777" w:rsidR="005D2584" w:rsidRDefault="005D2584" w:rsidP="005D2584">
      <w:pPr>
        <w:pStyle w:val="ListParagraph"/>
        <w:rPr>
          <w:rFonts w:ascii="Arial" w:hAnsi="Arial" w:cs="Arial"/>
        </w:rPr>
      </w:pPr>
    </w:p>
    <w:p w14:paraId="4CB2C843" w14:textId="77777777" w:rsidR="005D2584" w:rsidRPr="00FC4F38" w:rsidRDefault="005D2584" w:rsidP="005D2584">
      <w:pPr>
        <w:pStyle w:val="ListParagraph"/>
        <w:rPr>
          <w:rFonts w:ascii="Arial" w:hAnsi="Arial" w:cs="Arial"/>
        </w:rPr>
      </w:pPr>
    </w:p>
    <w:sectPr w:rsidR="005D2584" w:rsidRPr="00FC4F38" w:rsidSect="00EC6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6CE6" w14:textId="77777777" w:rsidR="00EC61E3" w:rsidRDefault="00EC61E3" w:rsidP="00A5597A">
      <w:pPr>
        <w:spacing w:after="0" w:line="240" w:lineRule="auto"/>
      </w:pPr>
      <w:r>
        <w:separator/>
      </w:r>
    </w:p>
  </w:endnote>
  <w:endnote w:type="continuationSeparator" w:id="0">
    <w:p w14:paraId="663ABC8D" w14:textId="77777777" w:rsidR="00EC61E3" w:rsidRDefault="00EC61E3" w:rsidP="00A5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108B" w14:textId="77777777" w:rsidR="00EC61E3" w:rsidRDefault="00EC61E3" w:rsidP="00A5597A">
      <w:pPr>
        <w:spacing w:after="0" w:line="240" w:lineRule="auto"/>
      </w:pPr>
      <w:r>
        <w:separator/>
      </w:r>
    </w:p>
  </w:footnote>
  <w:footnote w:type="continuationSeparator" w:id="0">
    <w:p w14:paraId="556CF202" w14:textId="77777777" w:rsidR="00EC61E3" w:rsidRDefault="00EC61E3" w:rsidP="00A55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25B58"/>
    <w:multiLevelType w:val="hybridMultilevel"/>
    <w:tmpl w:val="EDE8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57064"/>
    <w:multiLevelType w:val="hybridMultilevel"/>
    <w:tmpl w:val="D8609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910D1D"/>
    <w:multiLevelType w:val="hybridMultilevel"/>
    <w:tmpl w:val="797AA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C3663"/>
    <w:multiLevelType w:val="hybridMultilevel"/>
    <w:tmpl w:val="6EE0E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2D483A"/>
    <w:multiLevelType w:val="hybridMultilevel"/>
    <w:tmpl w:val="4FDE65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7494">
    <w:abstractNumId w:val="0"/>
  </w:num>
  <w:num w:numId="2" w16cid:durableId="1680036765">
    <w:abstractNumId w:val="2"/>
  </w:num>
  <w:num w:numId="3" w16cid:durableId="1271863754">
    <w:abstractNumId w:val="4"/>
  </w:num>
  <w:num w:numId="4" w16cid:durableId="1926263886">
    <w:abstractNumId w:val="1"/>
  </w:num>
  <w:num w:numId="5" w16cid:durableId="31880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AFA"/>
    <w:rsid w:val="00011AF7"/>
    <w:rsid w:val="00043906"/>
    <w:rsid w:val="00065EE4"/>
    <w:rsid w:val="00071AFA"/>
    <w:rsid w:val="00094FB7"/>
    <w:rsid w:val="000E6EEA"/>
    <w:rsid w:val="001E0520"/>
    <w:rsid w:val="0026536A"/>
    <w:rsid w:val="0029439D"/>
    <w:rsid w:val="00350ACA"/>
    <w:rsid w:val="003A25F6"/>
    <w:rsid w:val="004025B2"/>
    <w:rsid w:val="0044384F"/>
    <w:rsid w:val="00447580"/>
    <w:rsid w:val="00496CB0"/>
    <w:rsid w:val="004E0AFE"/>
    <w:rsid w:val="005346AD"/>
    <w:rsid w:val="005D2584"/>
    <w:rsid w:val="0066550B"/>
    <w:rsid w:val="006738A0"/>
    <w:rsid w:val="00677FCA"/>
    <w:rsid w:val="006C0494"/>
    <w:rsid w:val="00703068"/>
    <w:rsid w:val="007047D7"/>
    <w:rsid w:val="008243B8"/>
    <w:rsid w:val="00833AF3"/>
    <w:rsid w:val="008457B5"/>
    <w:rsid w:val="008B74BB"/>
    <w:rsid w:val="009B543A"/>
    <w:rsid w:val="00A5597A"/>
    <w:rsid w:val="00B0737A"/>
    <w:rsid w:val="00B33F15"/>
    <w:rsid w:val="00B7582C"/>
    <w:rsid w:val="00BE3BCD"/>
    <w:rsid w:val="00C44524"/>
    <w:rsid w:val="00CE5DD0"/>
    <w:rsid w:val="00D43D08"/>
    <w:rsid w:val="00D549C2"/>
    <w:rsid w:val="00D76AE5"/>
    <w:rsid w:val="00EC172F"/>
    <w:rsid w:val="00EC61E3"/>
    <w:rsid w:val="00FA18DE"/>
    <w:rsid w:val="00FA2E16"/>
    <w:rsid w:val="00FA5990"/>
    <w:rsid w:val="00FB62E2"/>
    <w:rsid w:val="00F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9FCD"/>
  <w15:docId w15:val="{857C9DB6-8EAE-4223-9ECE-3F00A388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97A"/>
  </w:style>
  <w:style w:type="paragraph" w:styleId="Footer">
    <w:name w:val="footer"/>
    <w:basedOn w:val="Normal"/>
    <w:link w:val="FooterChar"/>
    <w:uiPriority w:val="99"/>
    <w:unhideWhenUsed/>
    <w:rsid w:val="00A55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97A"/>
  </w:style>
  <w:style w:type="paragraph" w:styleId="BalloonText">
    <w:name w:val="Balloon Text"/>
    <w:basedOn w:val="Normal"/>
    <w:link w:val="BalloonTextChar"/>
    <w:uiPriority w:val="99"/>
    <w:semiHidden/>
    <w:unhideWhenUsed/>
    <w:rsid w:val="00A5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Reedley%20Hallows%20Parish%20Council\Templates\ANNU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F03CF-3134-44A3-A401-BFE1914A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MEETING AGENDA.dotx</Template>
  <TotalTime>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Gwendoline Dean</dc:creator>
  <cp:lastModifiedBy>Ro Glo</cp:lastModifiedBy>
  <cp:revision>2</cp:revision>
  <cp:lastPrinted>2018-04-25T17:52:00Z</cp:lastPrinted>
  <dcterms:created xsi:type="dcterms:W3CDTF">2024-05-07T17:28:00Z</dcterms:created>
  <dcterms:modified xsi:type="dcterms:W3CDTF">2024-05-07T17:28:00Z</dcterms:modified>
</cp:coreProperties>
</file>